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97F32" w14:textId="1AEB38A3" w:rsidR="008950C0" w:rsidRPr="005D799E" w:rsidRDefault="00997B04" w:rsidP="00E73602">
      <w:pPr>
        <w:ind w:firstLine="720"/>
        <w:rPr>
          <w:rFonts w:ascii="Open Sans" w:hAnsi="Open Sans" w:cs="Open Sans"/>
        </w:rPr>
      </w:pPr>
      <w:r w:rsidRPr="005D799E">
        <w:rPr>
          <w:rFonts w:ascii="Open Sans" w:hAnsi="Open Sans" w:cs="Open Sans"/>
        </w:rPr>
        <w:t>Type here…</w:t>
      </w:r>
    </w:p>
    <w:p w14:paraId="5315664C" w14:textId="3E05EB3D" w:rsidR="008950C0" w:rsidRPr="008950C0" w:rsidRDefault="008950C0" w:rsidP="008950C0"/>
    <w:p w14:paraId="2F403F00" w14:textId="77777777" w:rsidR="008950C0" w:rsidRPr="008950C0" w:rsidRDefault="008950C0" w:rsidP="008950C0"/>
    <w:p w14:paraId="5EF9E1AC" w14:textId="77777777" w:rsidR="008950C0" w:rsidRPr="008950C0" w:rsidRDefault="008950C0" w:rsidP="008950C0"/>
    <w:p w14:paraId="25321126" w14:textId="264BE036" w:rsidR="008950C0" w:rsidRPr="008950C0" w:rsidRDefault="008950C0" w:rsidP="008950C0"/>
    <w:p w14:paraId="0613A0A9" w14:textId="45CDA441" w:rsidR="008950C0" w:rsidRPr="008950C0" w:rsidRDefault="008950C0" w:rsidP="008950C0"/>
    <w:p w14:paraId="3DA4DF1E" w14:textId="38F30A1A" w:rsidR="008950C0" w:rsidRPr="008950C0" w:rsidRDefault="008950C0" w:rsidP="008950C0"/>
    <w:p w14:paraId="0362B5EC" w14:textId="02B87FED" w:rsidR="008950C0" w:rsidRPr="008950C0" w:rsidRDefault="008950C0" w:rsidP="008950C0"/>
    <w:p w14:paraId="320129FB" w14:textId="14605FAC" w:rsidR="008950C0" w:rsidRPr="008950C0" w:rsidRDefault="008950C0" w:rsidP="008950C0"/>
    <w:p w14:paraId="2AF6D4FF" w14:textId="77777777" w:rsidR="008950C0" w:rsidRPr="008950C0" w:rsidRDefault="008950C0" w:rsidP="008950C0"/>
    <w:p w14:paraId="32486A69" w14:textId="77777777" w:rsidR="008950C0" w:rsidRPr="008950C0" w:rsidRDefault="008950C0" w:rsidP="008950C0"/>
    <w:p w14:paraId="35CADE85" w14:textId="77777777" w:rsidR="008950C0" w:rsidRPr="008950C0" w:rsidRDefault="008950C0" w:rsidP="008950C0"/>
    <w:p w14:paraId="74A96AEE" w14:textId="77777777" w:rsidR="008950C0" w:rsidRPr="008950C0" w:rsidRDefault="008950C0" w:rsidP="008950C0"/>
    <w:p w14:paraId="7470A8DE" w14:textId="77777777" w:rsidR="008950C0" w:rsidRPr="008950C0" w:rsidRDefault="008950C0" w:rsidP="008950C0"/>
    <w:p w14:paraId="48E6807F" w14:textId="77777777" w:rsidR="008950C0" w:rsidRPr="008950C0" w:rsidRDefault="008950C0" w:rsidP="008950C0"/>
    <w:p w14:paraId="1C878FE6" w14:textId="77777777" w:rsidR="008950C0" w:rsidRPr="008950C0" w:rsidRDefault="008950C0" w:rsidP="008950C0"/>
    <w:p w14:paraId="27DCC759" w14:textId="77777777" w:rsidR="008950C0" w:rsidRPr="008950C0" w:rsidRDefault="008950C0" w:rsidP="008950C0"/>
    <w:p w14:paraId="16F7E6D4" w14:textId="32001235" w:rsidR="00997B04" w:rsidRPr="008950C0" w:rsidRDefault="00071226" w:rsidP="008950C0">
      <w:pPr>
        <w:jc w:val="center"/>
      </w:pPr>
      <w:r>
        <w:rPr>
          <w:rFonts w:ascii="Open Sans" w:hAnsi="Open Sans" w:cs="Open Sans"/>
          <w:color w:val="003594"/>
          <w:sz w:val="18"/>
          <w:szCs w:val="18"/>
          <w14:textFill>
            <w14:solidFill>
              <w14:srgbClr w14:val="003594">
                <w14:lumMod w14:val="50000"/>
              </w14:srgbClr>
            </w14:solidFill>
          </w14:textFill>
        </w:rPr>
        <w:t xml:space="preserve">     </w:t>
      </w:r>
    </w:p>
    <w:sectPr w:rsidR="00997B04" w:rsidRPr="008950C0" w:rsidSect="007F65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95" w:right="720" w:bottom="1800" w:left="558" w:header="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C089A" w14:textId="77777777" w:rsidR="006F70E7" w:rsidRDefault="006F70E7" w:rsidP="00997B04">
      <w:pPr>
        <w:spacing w:after="0" w:line="240" w:lineRule="auto"/>
      </w:pPr>
      <w:r>
        <w:separator/>
      </w:r>
    </w:p>
  </w:endnote>
  <w:endnote w:type="continuationSeparator" w:id="0">
    <w:p w14:paraId="41F2F13F" w14:textId="77777777" w:rsidR="006F70E7" w:rsidRDefault="006F70E7" w:rsidP="0099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D79C1" w14:textId="77777777" w:rsidR="0004148C" w:rsidRDefault="000414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20"/>
      <w:gridCol w:w="3620"/>
      <w:gridCol w:w="3620"/>
    </w:tblGrid>
    <w:tr w:rsidR="77B3DCCA" w14:paraId="15410A14" w14:textId="77777777" w:rsidTr="77B3DCCA">
      <w:tc>
        <w:tcPr>
          <w:tcW w:w="3620" w:type="dxa"/>
        </w:tcPr>
        <w:p w14:paraId="1BA597BD" w14:textId="7D512D98" w:rsidR="77B3DCCA" w:rsidRDefault="77B3DCCA" w:rsidP="77B3DCCA">
          <w:pPr>
            <w:pStyle w:val="Header"/>
            <w:ind w:left="-115"/>
          </w:pPr>
        </w:p>
      </w:tc>
      <w:tc>
        <w:tcPr>
          <w:tcW w:w="3620" w:type="dxa"/>
        </w:tcPr>
        <w:p w14:paraId="2A39C4A9" w14:textId="50EE14C8" w:rsidR="77B3DCCA" w:rsidRDefault="77B3DCCA" w:rsidP="77B3DCCA">
          <w:pPr>
            <w:pStyle w:val="Header"/>
            <w:jc w:val="center"/>
          </w:pPr>
        </w:p>
      </w:tc>
      <w:tc>
        <w:tcPr>
          <w:tcW w:w="3620" w:type="dxa"/>
        </w:tcPr>
        <w:p w14:paraId="7E62C8E3" w14:textId="1EC262F3" w:rsidR="77B3DCCA" w:rsidRDefault="77B3DCCA" w:rsidP="77B3DCCA">
          <w:pPr>
            <w:pStyle w:val="Header"/>
            <w:ind w:right="-115"/>
            <w:jc w:val="right"/>
          </w:pPr>
        </w:p>
      </w:tc>
    </w:tr>
  </w:tbl>
  <w:p w14:paraId="5E5A25B4" w14:textId="562DD950" w:rsidR="77B3DCCA" w:rsidRDefault="77B3DCCA" w:rsidP="77B3DC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02C0F" w14:textId="51C28261" w:rsidR="00071226" w:rsidRPr="00B07FBB" w:rsidRDefault="00071226" w:rsidP="00071226">
    <w:pPr>
      <w:pStyle w:val="Footer"/>
      <w:tabs>
        <w:tab w:val="clear" w:pos="4680"/>
        <w:tab w:val="clear" w:pos="9360"/>
      </w:tabs>
      <w:rPr>
        <w:rFonts w:cs="Calibri"/>
        <w:b/>
        <w:bCs/>
        <w:color w:val="707372"/>
        <w:shd w:val="clear" w:color="auto" w:fill="FFFFFF"/>
      </w:rPr>
    </w:pPr>
  </w:p>
  <w:p w14:paraId="4131E902" w14:textId="5579BABC" w:rsidR="00037B02" w:rsidRPr="00037B02" w:rsidRDefault="00DA2E30" w:rsidP="00071226">
    <w:pPr>
      <w:pStyle w:val="Footer"/>
      <w:tabs>
        <w:tab w:val="clear" w:pos="4680"/>
        <w:tab w:val="clear" w:pos="9360"/>
      </w:tabs>
      <w:rPr>
        <w:rFonts w:ascii="Open Sans" w:hAnsi="Open Sans" w:cs="Open Sans"/>
        <w:b/>
        <w:bCs/>
        <w:color w:val="707372"/>
        <w:sz w:val="18"/>
        <w:szCs w:val="18"/>
      </w:rPr>
    </w:pPr>
    <w:r>
      <w:rPr>
        <w:rFonts w:ascii="Open Sans" w:hAnsi="Open Sans" w:cs="Open Sans"/>
        <w:b/>
        <w:bCs/>
        <w:color w:val="707372"/>
        <w:sz w:val="18"/>
        <w:szCs w:val="18"/>
      </w:rPr>
      <w:t xml:space="preserve">College of </w:t>
    </w:r>
    <w:r w:rsidR="007F65FA">
      <w:rPr>
        <w:rFonts w:ascii="Open Sans" w:hAnsi="Open Sans" w:cs="Open Sans"/>
        <w:b/>
        <w:bCs/>
        <w:color w:val="707372"/>
        <w:sz w:val="18"/>
        <w:szCs w:val="18"/>
      </w:rPr>
      <w:t>Business and Public Administration</w:t>
    </w:r>
  </w:p>
  <w:p w14:paraId="2DC703C2" w14:textId="08E12AC1" w:rsidR="00071226" w:rsidRPr="00B07FBB" w:rsidRDefault="00071226" w:rsidP="00071226">
    <w:pPr>
      <w:pStyle w:val="Footer"/>
      <w:tabs>
        <w:tab w:val="clear" w:pos="4680"/>
        <w:tab w:val="clear" w:pos="9360"/>
      </w:tabs>
      <w:rPr>
        <w:rFonts w:ascii="Open Sans" w:hAnsi="Open Sans" w:cs="Open Sans"/>
        <w:color w:val="707372"/>
        <w:sz w:val="18"/>
        <w:szCs w:val="18"/>
      </w:rPr>
    </w:pPr>
    <w:r w:rsidRPr="00B07FBB">
      <w:rPr>
        <w:rFonts w:ascii="Open Sans" w:hAnsi="Open Sans" w:cs="Open Sans"/>
        <w:color w:val="707372"/>
        <w:sz w:val="18"/>
        <w:szCs w:val="18"/>
      </w:rPr>
      <w:t>California State University, Bakersfield</w:t>
    </w:r>
  </w:p>
  <w:p w14:paraId="46E7E7D1" w14:textId="6753D557" w:rsidR="00071226" w:rsidRPr="00B07FBB" w:rsidRDefault="00071226" w:rsidP="00071226">
    <w:pPr>
      <w:pStyle w:val="Footer"/>
      <w:tabs>
        <w:tab w:val="clear" w:pos="4680"/>
        <w:tab w:val="clear" w:pos="9360"/>
      </w:tabs>
      <w:rPr>
        <w:rFonts w:ascii="Open Sans" w:hAnsi="Open Sans" w:cs="Open Sans"/>
        <w:color w:val="707372"/>
        <w:sz w:val="18"/>
        <w:szCs w:val="18"/>
      </w:rPr>
    </w:pPr>
    <w:r w:rsidRPr="00B07FBB">
      <w:rPr>
        <w:rFonts w:ascii="Open Sans" w:hAnsi="Open Sans" w:cs="Open Sans"/>
        <w:color w:val="707372"/>
        <w:sz w:val="18"/>
        <w:szCs w:val="18"/>
      </w:rPr>
      <w:t xml:space="preserve">9001 Stockdale Hwy. </w:t>
    </w:r>
    <w:r w:rsidR="00037B02">
      <w:rPr>
        <w:rFonts w:ascii="Open Sans" w:hAnsi="Open Sans" w:cs="Open Sans"/>
        <w:color w:val="707372"/>
        <w:sz w:val="18"/>
        <w:szCs w:val="18"/>
      </w:rPr>
      <w:t xml:space="preserve"> • </w:t>
    </w:r>
    <w:r w:rsidRPr="00B07FBB">
      <w:rPr>
        <w:rFonts w:ascii="Open Sans" w:hAnsi="Open Sans" w:cs="Open Sans"/>
        <w:color w:val="707372"/>
        <w:sz w:val="18"/>
        <w:szCs w:val="18"/>
      </w:rPr>
      <w:t xml:space="preserve"> Bakersfield, CA 93311</w:t>
    </w:r>
  </w:p>
  <w:p w14:paraId="49B51B8F" w14:textId="77777777" w:rsidR="00071226" w:rsidRPr="00F30AD4" w:rsidRDefault="00071226" w:rsidP="00071226">
    <w:pPr>
      <w:pStyle w:val="Footer"/>
      <w:tabs>
        <w:tab w:val="clear" w:pos="4680"/>
        <w:tab w:val="clear" w:pos="9360"/>
      </w:tabs>
      <w:rPr>
        <w:rFonts w:ascii="Open Sans" w:hAnsi="Open Sans" w:cs="Open Sans"/>
        <w:color w:val="767171" w:themeColor="background2" w:themeShade="80"/>
        <w:sz w:val="18"/>
        <w:szCs w:val="18"/>
      </w:rPr>
    </w:pPr>
  </w:p>
  <w:p w14:paraId="4A41E09B" w14:textId="29100EC0" w:rsidR="00997B04" w:rsidRPr="00071226" w:rsidRDefault="00071226" w:rsidP="00997B04">
    <w:pPr>
      <w:pStyle w:val="Footer"/>
      <w:tabs>
        <w:tab w:val="clear" w:pos="4680"/>
        <w:tab w:val="clear" w:pos="9360"/>
      </w:tabs>
      <w:rPr>
        <w:rFonts w:ascii="Open Sans" w:hAnsi="Open Sans" w:cs="Open Sans"/>
        <w:color w:val="0070C0"/>
        <w:sz w:val="18"/>
        <w:szCs w:val="18"/>
      </w:rPr>
    </w:pPr>
    <w:r w:rsidRPr="00037B02">
      <w:rPr>
        <w:rFonts w:ascii="Open Sans Semibold" w:hAnsi="Open Sans Semibold" w:cs="Open Sans Semibold"/>
        <w:b/>
        <w:bCs/>
        <w:color w:val="003594"/>
        <w:sz w:val="18"/>
        <w:szCs w:val="18"/>
      </w:rPr>
      <w:t>661.654.</w:t>
    </w:r>
    <w:r w:rsidR="00DA2E30">
      <w:rPr>
        <w:rFonts w:ascii="Open Sans Semibold" w:hAnsi="Open Sans Semibold" w:cs="Open Sans Semibold"/>
        <w:b/>
        <w:bCs/>
        <w:color w:val="003594"/>
        <w:sz w:val="18"/>
        <w:szCs w:val="18"/>
      </w:rPr>
      <w:t>3986</w:t>
    </w:r>
    <w:r w:rsidRPr="00037B02">
      <w:rPr>
        <w:rFonts w:ascii="Open Sans Semibold" w:hAnsi="Open Sans Semibold" w:cs="Open Sans Semibold"/>
        <w:b/>
        <w:bCs/>
        <w:color w:val="003594"/>
        <w:sz w:val="18"/>
        <w:szCs w:val="18"/>
      </w:rPr>
      <w:tab/>
    </w:r>
    <w:r w:rsidR="007F65FA">
      <w:rPr>
        <w:rFonts w:ascii="Open Sans Semibold" w:hAnsi="Open Sans Semibold" w:cs="Open Sans Semibold"/>
        <w:b/>
        <w:bCs/>
        <w:color w:val="003594"/>
        <w:sz w:val="18"/>
        <w:szCs w:val="18"/>
      </w:rPr>
      <w:t>csub.edu/</w:t>
    </w:r>
    <w:proofErr w:type="spellStart"/>
    <w:r w:rsidR="007F65FA">
      <w:rPr>
        <w:rFonts w:ascii="Open Sans Semibold" w:hAnsi="Open Sans Semibold" w:cs="Open Sans Semibold"/>
        <w:b/>
        <w:bCs/>
        <w:color w:val="003594"/>
        <w:sz w:val="18"/>
        <w:szCs w:val="18"/>
      </w:rPr>
      <w:t>bpa</w:t>
    </w:r>
    <w:proofErr w:type="spellEnd"/>
    <w:r w:rsidRPr="00037B02">
      <w:rPr>
        <w:rFonts w:ascii="Open Sans Semibold" w:hAnsi="Open Sans Semibold" w:cs="Open Sans Semibold"/>
        <w:b/>
        <w:bCs/>
        <w:color w:val="003594"/>
        <w:sz w:val="18"/>
        <w:szCs w:val="18"/>
      </w:rPr>
      <w:tab/>
    </w:r>
    <w:r w:rsidRPr="00B07FBB">
      <w:rPr>
        <w:rFonts w:ascii="Open Sans" w:hAnsi="Open Sans" w:cs="Open Sans"/>
        <w:color w:val="0070C0"/>
        <w:sz w:val="18"/>
        <w:szCs w:val="18"/>
      </w:rPr>
      <w:tab/>
      <w:t xml:space="preserve">                  </w:t>
    </w:r>
    <w:r>
      <w:rPr>
        <w:rFonts w:ascii="Open Sans" w:hAnsi="Open Sans" w:cs="Open Sans"/>
        <w:color w:val="0070C0"/>
        <w:sz w:val="18"/>
        <w:szCs w:val="18"/>
      </w:rPr>
      <w:tab/>
    </w:r>
    <w:r>
      <w:rPr>
        <w:rFonts w:ascii="Open Sans" w:hAnsi="Open Sans" w:cs="Open Sans"/>
        <w:color w:val="0070C0"/>
        <w:sz w:val="18"/>
        <w:szCs w:val="18"/>
      </w:rPr>
      <w:tab/>
    </w:r>
    <w:r>
      <w:rPr>
        <w:rFonts w:ascii="Open Sans" w:hAnsi="Open Sans" w:cs="Open Sans"/>
        <w:color w:val="0070C0"/>
        <w:sz w:val="18"/>
        <w:szCs w:val="18"/>
      </w:rPr>
      <w:tab/>
    </w:r>
    <w:r>
      <w:rPr>
        <w:rFonts w:ascii="Open Sans" w:hAnsi="Open Sans" w:cs="Open Sans"/>
        <w:color w:val="0070C0"/>
        <w:sz w:val="18"/>
        <w:szCs w:val="18"/>
      </w:rPr>
      <w:tab/>
    </w:r>
    <w:r>
      <w:rPr>
        <w:rFonts w:ascii="Open Sans" w:hAnsi="Open Sans" w:cs="Open Sans"/>
        <w:color w:val="0070C0"/>
        <w:sz w:val="18"/>
        <w:szCs w:val="18"/>
      </w:rPr>
      <w:tab/>
    </w:r>
    <w:r w:rsidR="00DA2E30">
      <w:rPr>
        <w:rFonts w:ascii="Open Sans" w:hAnsi="Open Sans" w:cs="Open Sans"/>
        <w:color w:val="0070C0"/>
        <w:sz w:val="18"/>
        <w:szCs w:val="18"/>
      </w:rPr>
      <w:t xml:space="preserve"> </w:t>
    </w:r>
    <w:r w:rsidRPr="00B07FBB">
      <w:rPr>
        <w:rFonts w:ascii="Open Sans" w:hAnsi="Open Sans" w:cs="Open Sans"/>
        <w:color w:val="707372"/>
        <w:sz w:val="18"/>
        <w:szCs w:val="18"/>
      </w:rPr>
      <w:t>THE CALIFORNIA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3CA5C" w14:textId="77777777" w:rsidR="006F70E7" w:rsidRDefault="006F70E7" w:rsidP="00997B04">
      <w:pPr>
        <w:spacing w:after="0" w:line="240" w:lineRule="auto"/>
      </w:pPr>
      <w:r>
        <w:separator/>
      </w:r>
    </w:p>
  </w:footnote>
  <w:footnote w:type="continuationSeparator" w:id="0">
    <w:p w14:paraId="3880C4CF" w14:textId="77777777" w:rsidR="006F70E7" w:rsidRDefault="006F70E7" w:rsidP="00997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6B9F7" w14:textId="77777777" w:rsidR="0004148C" w:rsidRDefault="000414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20"/>
      <w:gridCol w:w="3620"/>
      <w:gridCol w:w="3620"/>
    </w:tblGrid>
    <w:tr w:rsidR="77B3DCCA" w14:paraId="480FCBB7" w14:textId="77777777" w:rsidTr="77B3DCCA">
      <w:tc>
        <w:tcPr>
          <w:tcW w:w="3620" w:type="dxa"/>
        </w:tcPr>
        <w:p w14:paraId="69DDF67D" w14:textId="56164883" w:rsidR="77B3DCCA" w:rsidRDefault="77B3DCCA" w:rsidP="77B3DCCA">
          <w:pPr>
            <w:pStyle w:val="Header"/>
            <w:ind w:left="-115"/>
          </w:pPr>
        </w:p>
      </w:tc>
      <w:tc>
        <w:tcPr>
          <w:tcW w:w="3620" w:type="dxa"/>
        </w:tcPr>
        <w:p w14:paraId="13EF74CC" w14:textId="02373A2B" w:rsidR="77B3DCCA" w:rsidRDefault="77B3DCCA" w:rsidP="77B3DCCA">
          <w:pPr>
            <w:pStyle w:val="Header"/>
            <w:jc w:val="center"/>
          </w:pPr>
        </w:p>
      </w:tc>
      <w:tc>
        <w:tcPr>
          <w:tcW w:w="3620" w:type="dxa"/>
        </w:tcPr>
        <w:p w14:paraId="23598446" w14:textId="534B0EC8" w:rsidR="77B3DCCA" w:rsidRDefault="77B3DCCA" w:rsidP="77B3DCCA">
          <w:pPr>
            <w:pStyle w:val="Header"/>
            <w:ind w:right="-115"/>
            <w:jc w:val="right"/>
          </w:pPr>
        </w:p>
      </w:tc>
    </w:tr>
  </w:tbl>
  <w:p w14:paraId="654C89EC" w14:textId="40554B1E" w:rsidR="77B3DCCA" w:rsidRDefault="77B3DCCA" w:rsidP="77B3DC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013AF" w14:textId="70E87B23" w:rsidR="00E04ECD" w:rsidRDefault="00E73602" w:rsidP="00DA2E30">
    <w:pPr>
      <w:pStyle w:val="Header"/>
      <w:ind w:left="-558"/>
    </w:pPr>
    <w:r>
      <w:rPr>
        <w:noProof/>
      </w:rPr>
      <w:drawing>
        <wp:inline distT="0" distB="0" distL="0" distR="0" wp14:anchorId="2DE858B3" wp14:editId="14B8355B">
          <wp:extent cx="4089487" cy="1426210"/>
          <wp:effectExtent l="0" t="0" r="0" b="0"/>
          <wp:docPr id="2019760533" name="Picture 2" descr="College of BP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760533" name="Picture 2" descr="College of BP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69377" cy="1454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5CD2DA" w14:textId="56E43A5C" w:rsidR="00E04ECD" w:rsidRPr="00E04ECD" w:rsidRDefault="00E04ECD" w:rsidP="00071226">
    <w:pPr>
      <w:pStyle w:val="Header"/>
      <w:tabs>
        <w:tab w:val="clear" w:pos="4680"/>
        <w:tab w:val="clear" w:pos="9360"/>
      </w:tabs>
      <w:ind w:left="-64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E3"/>
    <w:rsid w:val="00025CFF"/>
    <w:rsid w:val="00037B02"/>
    <w:rsid w:val="0004148C"/>
    <w:rsid w:val="00071226"/>
    <w:rsid w:val="00072A4F"/>
    <w:rsid w:val="00072E3F"/>
    <w:rsid w:val="0008368C"/>
    <w:rsid w:val="000953C1"/>
    <w:rsid w:val="000D754A"/>
    <w:rsid w:val="00111FFB"/>
    <w:rsid w:val="001532ED"/>
    <w:rsid w:val="00174536"/>
    <w:rsid w:val="001D248A"/>
    <w:rsid w:val="00224806"/>
    <w:rsid w:val="00262D9F"/>
    <w:rsid w:val="002E1799"/>
    <w:rsid w:val="002E7CAD"/>
    <w:rsid w:val="003242A6"/>
    <w:rsid w:val="00324304"/>
    <w:rsid w:val="00371708"/>
    <w:rsid w:val="003D6BB9"/>
    <w:rsid w:val="004164D1"/>
    <w:rsid w:val="00420B86"/>
    <w:rsid w:val="00480EBF"/>
    <w:rsid w:val="00497BD3"/>
    <w:rsid w:val="0050668D"/>
    <w:rsid w:val="00540AA7"/>
    <w:rsid w:val="00574BCB"/>
    <w:rsid w:val="0059219F"/>
    <w:rsid w:val="005A2906"/>
    <w:rsid w:val="005A542F"/>
    <w:rsid w:val="005B4BD6"/>
    <w:rsid w:val="005C0129"/>
    <w:rsid w:val="005C4AFB"/>
    <w:rsid w:val="005D799E"/>
    <w:rsid w:val="005E5182"/>
    <w:rsid w:val="00607B3C"/>
    <w:rsid w:val="006267A0"/>
    <w:rsid w:val="00671C01"/>
    <w:rsid w:val="00672269"/>
    <w:rsid w:val="00687A5E"/>
    <w:rsid w:val="006D7B19"/>
    <w:rsid w:val="006F70E7"/>
    <w:rsid w:val="00717D8C"/>
    <w:rsid w:val="0073040D"/>
    <w:rsid w:val="00733A9C"/>
    <w:rsid w:val="00733CE3"/>
    <w:rsid w:val="00762040"/>
    <w:rsid w:val="007774A6"/>
    <w:rsid w:val="007841EA"/>
    <w:rsid w:val="007B0C1C"/>
    <w:rsid w:val="007D69A1"/>
    <w:rsid w:val="007F65FA"/>
    <w:rsid w:val="0085750E"/>
    <w:rsid w:val="008950C0"/>
    <w:rsid w:val="008B4522"/>
    <w:rsid w:val="008E7D35"/>
    <w:rsid w:val="009065C9"/>
    <w:rsid w:val="0094031C"/>
    <w:rsid w:val="00975299"/>
    <w:rsid w:val="00993AE5"/>
    <w:rsid w:val="00997B04"/>
    <w:rsid w:val="00A07ABD"/>
    <w:rsid w:val="00A143B2"/>
    <w:rsid w:val="00A8507D"/>
    <w:rsid w:val="00A93CA5"/>
    <w:rsid w:val="00AD40D7"/>
    <w:rsid w:val="00AF0595"/>
    <w:rsid w:val="00B1452A"/>
    <w:rsid w:val="00B2302B"/>
    <w:rsid w:val="00B647E5"/>
    <w:rsid w:val="00B8240B"/>
    <w:rsid w:val="00C50B83"/>
    <w:rsid w:val="00C742E3"/>
    <w:rsid w:val="00C83EF8"/>
    <w:rsid w:val="00CB3E31"/>
    <w:rsid w:val="00CE0C6E"/>
    <w:rsid w:val="00CF2995"/>
    <w:rsid w:val="00CF5B79"/>
    <w:rsid w:val="00D256DB"/>
    <w:rsid w:val="00D31A9A"/>
    <w:rsid w:val="00D95435"/>
    <w:rsid w:val="00DA2E30"/>
    <w:rsid w:val="00DC0926"/>
    <w:rsid w:val="00DC21D3"/>
    <w:rsid w:val="00DD19C3"/>
    <w:rsid w:val="00DE0233"/>
    <w:rsid w:val="00E04ECD"/>
    <w:rsid w:val="00E143CD"/>
    <w:rsid w:val="00E16D6D"/>
    <w:rsid w:val="00E24E9F"/>
    <w:rsid w:val="00E300D8"/>
    <w:rsid w:val="00E73602"/>
    <w:rsid w:val="00E807A8"/>
    <w:rsid w:val="00E921FE"/>
    <w:rsid w:val="00E9445D"/>
    <w:rsid w:val="00E974BC"/>
    <w:rsid w:val="00EB4CA3"/>
    <w:rsid w:val="00ED5C22"/>
    <w:rsid w:val="00F07473"/>
    <w:rsid w:val="00F0761F"/>
    <w:rsid w:val="00F20CB3"/>
    <w:rsid w:val="00F25F8C"/>
    <w:rsid w:val="00F26154"/>
    <w:rsid w:val="00F646DD"/>
    <w:rsid w:val="00FD1092"/>
    <w:rsid w:val="00FE20A5"/>
    <w:rsid w:val="05A3DDAF"/>
    <w:rsid w:val="77B3D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70E10E"/>
  <w14:defaultImageDpi w14:val="300"/>
  <w15:chartTrackingRefBased/>
  <w15:docId w15:val="{BB2ECB8A-F6C3-524E-9E8F-84EEEF9A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442AA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E99"/>
  </w:style>
  <w:style w:type="paragraph" w:styleId="Footer">
    <w:name w:val="footer"/>
    <w:basedOn w:val="Normal"/>
    <w:link w:val="FooterChar"/>
    <w:uiPriority w:val="99"/>
    <w:unhideWhenUsed/>
    <w:rsid w:val="00984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E99"/>
  </w:style>
  <w:style w:type="paragraph" w:styleId="BalloonText">
    <w:name w:val="Balloon Text"/>
    <w:basedOn w:val="Normal"/>
    <w:link w:val="BalloonTextChar"/>
    <w:uiPriority w:val="99"/>
    <w:semiHidden/>
    <w:unhideWhenUsed/>
    <w:rsid w:val="0098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B1C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91538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LightShading-Accent2Char">
    <w:name w:val="Light Shading - Accent 2 Char"/>
    <w:link w:val="LightShading-Accent21"/>
    <w:uiPriority w:val="30"/>
    <w:rsid w:val="0091538E"/>
    <w:rPr>
      <w:b/>
      <w:bCs/>
      <w:i/>
      <w:iCs/>
      <w:color w:val="4F81BD"/>
    </w:rPr>
  </w:style>
  <w:style w:type="character" w:styleId="Hyperlink">
    <w:name w:val="Hyperlink"/>
    <w:rsid w:val="00AA4BBE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6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adwig\AppData\Local\Microsoft\Windows\Temporary%20Internet%20Files\Content.Outlook\PJSC5NH9\External%20Relations%20Letterhead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C:\Users\pladwig\AppData\Local\Microsoft\Windows\Temporary Internet Files\Content.Outlook\PJSC5NH9\External Relations Letterhead - Template.dotx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Ladwig</dc:creator>
  <cp:keywords/>
  <cp:lastModifiedBy>Maylanie Winton</cp:lastModifiedBy>
  <cp:revision>3</cp:revision>
  <cp:lastPrinted>2012-05-31T16:53:00Z</cp:lastPrinted>
  <dcterms:created xsi:type="dcterms:W3CDTF">2024-08-29T17:07:00Z</dcterms:created>
  <dcterms:modified xsi:type="dcterms:W3CDTF">2024-09-05T16:38:00Z</dcterms:modified>
</cp:coreProperties>
</file>