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03FF" w14:textId="77777777" w:rsidR="00E04ECD" w:rsidRDefault="00E04ECD" w:rsidP="00997B04">
      <w:pPr>
        <w:ind w:left="630"/>
        <w:rPr>
          <w:rFonts w:ascii="Open Sans" w:hAnsi="Open Sans" w:cs="Open Sans"/>
        </w:rPr>
      </w:pPr>
    </w:p>
    <w:p w14:paraId="4CE88760" w14:textId="77777777" w:rsidR="00E04ECD" w:rsidRDefault="00E04ECD" w:rsidP="00997B04">
      <w:pPr>
        <w:ind w:left="630"/>
        <w:rPr>
          <w:rFonts w:ascii="Open Sans" w:hAnsi="Open Sans" w:cs="Open Sans"/>
        </w:rPr>
      </w:pPr>
    </w:p>
    <w:p w14:paraId="1CD97F32" w14:textId="1AEB38A3" w:rsidR="008950C0" w:rsidRPr="005D799E" w:rsidRDefault="00997B04" w:rsidP="00997B04">
      <w:pPr>
        <w:ind w:left="630"/>
        <w:rPr>
          <w:rFonts w:ascii="Open Sans" w:hAnsi="Open Sans" w:cs="Open Sans"/>
        </w:rPr>
      </w:pPr>
      <w:r w:rsidRPr="005D799E">
        <w:rPr>
          <w:rFonts w:ascii="Open Sans" w:hAnsi="Open Sans" w:cs="Open Sans"/>
        </w:rPr>
        <w:t>Type here…</w:t>
      </w:r>
    </w:p>
    <w:p w14:paraId="5315664C" w14:textId="3E05EB3D" w:rsidR="008950C0" w:rsidRPr="008950C0" w:rsidRDefault="008950C0" w:rsidP="008950C0"/>
    <w:p w14:paraId="2F403F00" w14:textId="77777777" w:rsidR="008950C0" w:rsidRPr="008950C0" w:rsidRDefault="008950C0" w:rsidP="008950C0"/>
    <w:p w14:paraId="5EF9E1AC" w14:textId="77777777" w:rsidR="008950C0" w:rsidRPr="008950C0" w:rsidRDefault="008950C0" w:rsidP="008950C0"/>
    <w:p w14:paraId="25321126" w14:textId="264BE036" w:rsidR="008950C0" w:rsidRPr="008950C0" w:rsidRDefault="008950C0" w:rsidP="008950C0"/>
    <w:p w14:paraId="0613A0A9" w14:textId="45CDA441" w:rsidR="008950C0" w:rsidRPr="008950C0" w:rsidRDefault="008950C0" w:rsidP="008950C0"/>
    <w:p w14:paraId="3DA4DF1E" w14:textId="38F30A1A" w:rsidR="008950C0" w:rsidRPr="008950C0" w:rsidRDefault="008950C0" w:rsidP="008950C0"/>
    <w:p w14:paraId="0362B5EC" w14:textId="02B87FED" w:rsidR="008950C0" w:rsidRPr="008950C0" w:rsidRDefault="008950C0" w:rsidP="008950C0"/>
    <w:p w14:paraId="320129FB" w14:textId="14605FAC" w:rsidR="008950C0" w:rsidRPr="008950C0" w:rsidRDefault="008950C0" w:rsidP="008950C0"/>
    <w:p w14:paraId="2AF6D4FF" w14:textId="77777777" w:rsidR="008950C0" w:rsidRPr="008950C0" w:rsidRDefault="008950C0" w:rsidP="008950C0"/>
    <w:p w14:paraId="32486A69" w14:textId="77777777" w:rsidR="008950C0" w:rsidRPr="008950C0" w:rsidRDefault="008950C0" w:rsidP="008950C0"/>
    <w:p w14:paraId="35CADE85" w14:textId="77777777" w:rsidR="008950C0" w:rsidRPr="008950C0" w:rsidRDefault="008950C0" w:rsidP="008950C0"/>
    <w:p w14:paraId="74A96AEE" w14:textId="77777777" w:rsidR="008950C0" w:rsidRPr="008950C0" w:rsidRDefault="008950C0" w:rsidP="008950C0"/>
    <w:p w14:paraId="7470A8DE" w14:textId="77777777" w:rsidR="008950C0" w:rsidRPr="008950C0" w:rsidRDefault="008950C0" w:rsidP="008950C0"/>
    <w:p w14:paraId="48E6807F" w14:textId="77777777" w:rsidR="008950C0" w:rsidRPr="008950C0" w:rsidRDefault="008950C0" w:rsidP="008950C0"/>
    <w:p w14:paraId="1C878FE6" w14:textId="77777777" w:rsidR="008950C0" w:rsidRPr="008950C0" w:rsidRDefault="008950C0" w:rsidP="008950C0"/>
    <w:p w14:paraId="27DCC759" w14:textId="77777777" w:rsidR="008950C0" w:rsidRPr="008950C0" w:rsidRDefault="008950C0" w:rsidP="008950C0"/>
    <w:p w14:paraId="16F7E6D4" w14:textId="32001235" w:rsidR="00997B04" w:rsidRPr="008950C0" w:rsidRDefault="00071226" w:rsidP="008950C0">
      <w:pPr>
        <w:jc w:val="center"/>
      </w:pPr>
      <w:r>
        <w:rPr>
          <w:rFonts w:ascii="Open Sans" w:hAnsi="Open Sans" w:cs="Open Sans"/>
          <w:color w:val="003594"/>
          <w:sz w:val="18"/>
          <w:szCs w:val="18"/>
          <w14:textFill>
            <w14:solidFill>
              <w14:srgbClr w14:val="003594">
                <w14:lumMod w14:val="50000"/>
              </w14:srgbClr>
            </w14:solidFill>
          </w14:textFill>
        </w:rPr>
        <w:t xml:space="preserve">     </w:t>
      </w:r>
    </w:p>
    <w:sectPr w:rsidR="00997B04" w:rsidRPr="008950C0" w:rsidSect="00037B0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802" w:right="720" w:bottom="1800" w:left="558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8D1B1" w14:textId="77777777" w:rsidR="00241472" w:rsidRDefault="00241472" w:rsidP="00997B04">
      <w:pPr>
        <w:spacing w:after="0" w:line="240" w:lineRule="auto"/>
      </w:pPr>
      <w:r>
        <w:separator/>
      </w:r>
    </w:p>
  </w:endnote>
  <w:endnote w:type="continuationSeparator" w:id="0">
    <w:p w14:paraId="028D6FF5" w14:textId="77777777" w:rsidR="00241472" w:rsidRDefault="00241472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15410A14" w14:textId="77777777" w:rsidTr="77B3DCCA">
      <w:tc>
        <w:tcPr>
          <w:tcW w:w="3620" w:type="dxa"/>
        </w:tcPr>
        <w:p w14:paraId="1BA597BD" w14:textId="7D512D98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2A39C4A9" w14:textId="50EE14C8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7E62C8E3" w14:textId="1EC262F3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5E5A25B4" w14:textId="562DD950" w:rsidR="77B3DCCA" w:rsidRDefault="77B3DCCA" w:rsidP="77B3D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2C0F" w14:textId="51C2826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cs="Calibri"/>
        <w:b/>
        <w:bCs/>
        <w:color w:val="707372"/>
        <w:shd w:val="clear" w:color="auto" w:fill="FFFFFF"/>
      </w:rPr>
    </w:pPr>
  </w:p>
  <w:p w14:paraId="4131E902" w14:textId="771350E2" w:rsidR="00037B02" w:rsidRPr="00037B02" w:rsidRDefault="00DA2E30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b/>
        <w:bCs/>
        <w:color w:val="707372"/>
        <w:sz w:val="18"/>
        <w:szCs w:val="18"/>
      </w:rPr>
    </w:pPr>
    <w:r>
      <w:rPr>
        <w:rFonts w:ascii="Open Sans" w:hAnsi="Open Sans" w:cs="Open Sans"/>
        <w:b/>
        <w:bCs/>
        <w:color w:val="707372"/>
        <w:sz w:val="18"/>
        <w:szCs w:val="18"/>
      </w:rPr>
      <w:t xml:space="preserve">College of </w:t>
    </w:r>
    <w:r w:rsidR="001465C5">
      <w:rPr>
        <w:rFonts w:ascii="Open Sans" w:hAnsi="Open Sans" w:cs="Open Sans"/>
        <w:b/>
        <w:bCs/>
        <w:color w:val="707372"/>
        <w:sz w:val="18"/>
        <w:szCs w:val="18"/>
      </w:rPr>
      <w:t>Social Sciences and Education</w:t>
    </w:r>
  </w:p>
  <w:p w14:paraId="2DC703C2" w14:textId="08E12AC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>California State University, Bakersfield</w:t>
    </w:r>
  </w:p>
  <w:p w14:paraId="46E7E7D1" w14:textId="6753D557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 xml:space="preserve">9001 Stockdale Hwy. </w:t>
    </w:r>
    <w:r w:rsidR="00037B02">
      <w:rPr>
        <w:rFonts w:ascii="Open Sans" w:hAnsi="Open Sans" w:cs="Open Sans"/>
        <w:color w:val="707372"/>
        <w:sz w:val="18"/>
        <w:szCs w:val="18"/>
      </w:rPr>
      <w:t xml:space="preserve"> • </w:t>
    </w:r>
    <w:r w:rsidRPr="00B07FBB">
      <w:rPr>
        <w:rFonts w:ascii="Open Sans" w:hAnsi="Open Sans" w:cs="Open Sans"/>
        <w:color w:val="707372"/>
        <w:sz w:val="18"/>
        <w:szCs w:val="18"/>
      </w:rPr>
      <w:t xml:space="preserve"> Bakersfield, CA 93311</w:t>
    </w:r>
  </w:p>
  <w:p w14:paraId="49B51B8F" w14:textId="77777777" w:rsidR="00071226" w:rsidRPr="00F30AD4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67171" w:themeColor="background2" w:themeShade="80"/>
        <w:sz w:val="18"/>
        <w:szCs w:val="18"/>
      </w:rPr>
    </w:pPr>
  </w:p>
  <w:p w14:paraId="4A41E09B" w14:textId="4A901B22" w:rsidR="00997B04" w:rsidRPr="00071226" w:rsidRDefault="00071226" w:rsidP="00997B04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0070C0"/>
        <w:sz w:val="18"/>
        <w:szCs w:val="18"/>
      </w:rPr>
    </w:pP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>661.654.</w:t>
    </w:r>
    <w:r w:rsidR="001465C5">
      <w:rPr>
        <w:rFonts w:ascii="Open Sans Semibold" w:hAnsi="Open Sans Semibold" w:cs="Open Sans Semibold"/>
        <w:b/>
        <w:bCs/>
        <w:color w:val="003594"/>
        <w:sz w:val="18"/>
        <w:szCs w:val="18"/>
      </w:rPr>
      <w:t>2210</w:t>
    </w: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  <w:t>csub.edu</w:t>
    </w:r>
    <w:r w:rsidR="001532ED">
      <w:rPr>
        <w:rFonts w:ascii="Open Sans Semibold" w:hAnsi="Open Sans Semibold" w:cs="Open Sans Semibold"/>
        <w:b/>
        <w:bCs/>
        <w:color w:val="003594"/>
        <w:sz w:val="18"/>
        <w:szCs w:val="18"/>
      </w:rPr>
      <w:t>/</w:t>
    </w:r>
    <w:proofErr w:type="spellStart"/>
    <w:r w:rsidR="001465C5">
      <w:rPr>
        <w:rFonts w:ascii="Open Sans Semibold" w:hAnsi="Open Sans Semibold" w:cs="Open Sans Semibold"/>
        <w:b/>
        <w:bCs/>
        <w:color w:val="003594"/>
        <w:sz w:val="18"/>
        <w:szCs w:val="18"/>
      </w:rPr>
      <w:t>sse</w:t>
    </w:r>
    <w:proofErr w:type="spellEnd"/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</w:r>
    <w:r w:rsidRPr="00B07FBB">
      <w:rPr>
        <w:rFonts w:ascii="Open Sans" w:hAnsi="Open Sans" w:cs="Open Sans"/>
        <w:color w:val="0070C0"/>
        <w:sz w:val="18"/>
        <w:szCs w:val="18"/>
      </w:rPr>
      <w:tab/>
      <w:t xml:space="preserve">                  </w:t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 w:rsidR="00DA2E30">
      <w:rPr>
        <w:rFonts w:ascii="Open Sans" w:hAnsi="Open Sans" w:cs="Open Sans"/>
        <w:color w:val="0070C0"/>
        <w:sz w:val="18"/>
        <w:szCs w:val="18"/>
      </w:rPr>
      <w:t xml:space="preserve"> </w:t>
    </w:r>
    <w:r w:rsidRPr="00B07FBB">
      <w:rPr>
        <w:rFonts w:ascii="Open Sans" w:hAnsi="Open Sans" w:cs="Open Sans"/>
        <w:color w:val="707372"/>
        <w:sz w:val="18"/>
        <w:szCs w:val="18"/>
      </w:rPr>
      <w:t>THE CALIFORNIA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0679" w14:textId="77777777" w:rsidR="00241472" w:rsidRDefault="00241472" w:rsidP="00997B04">
      <w:pPr>
        <w:spacing w:after="0" w:line="240" w:lineRule="auto"/>
      </w:pPr>
      <w:r>
        <w:separator/>
      </w:r>
    </w:p>
  </w:footnote>
  <w:footnote w:type="continuationSeparator" w:id="0">
    <w:p w14:paraId="3651415F" w14:textId="77777777" w:rsidR="00241472" w:rsidRDefault="00241472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480FCBB7" w14:textId="77777777" w:rsidTr="77B3DCCA">
      <w:tc>
        <w:tcPr>
          <w:tcW w:w="3620" w:type="dxa"/>
        </w:tcPr>
        <w:p w14:paraId="69DDF67D" w14:textId="56164883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13EF74CC" w14:textId="02373A2B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23598446" w14:textId="534B0EC8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654C89EC" w14:textId="40554B1E" w:rsidR="77B3DCCA" w:rsidRDefault="77B3DCCA" w:rsidP="77B3D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13AF" w14:textId="3DD63F02" w:rsidR="00E04ECD" w:rsidRDefault="001465C5" w:rsidP="00DA2E30">
    <w:pPr>
      <w:pStyle w:val="Header"/>
      <w:ind w:left="-558"/>
    </w:pPr>
    <w:r>
      <w:rPr>
        <w:noProof/>
      </w:rPr>
      <w:drawing>
        <wp:inline distT="0" distB="0" distL="0" distR="0" wp14:anchorId="5F3BF69B" wp14:editId="2F26F183">
          <wp:extent cx="6438900" cy="1456712"/>
          <wp:effectExtent l="0" t="0" r="0" b="0"/>
          <wp:docPr id="188206117" name="Picture 1" descr="College of Social sciences and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06117" name="Picture 1" descr="College of Social sciences and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3991" cy="1460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CD2DA" w14:textId="29D0DB82" w:rsidR="00E04ECD" w:rsidRPr="00E04ECD" w:rsidRDefault="00E04ECD" w:rsidP="00071226">
    <w:pPr>
      <w:pStyle w:val="Header"/>
      <w:tabs>
        <w:tab w:val="clear" w:pos="4680"/>
        <w:tab w:val="clear" w:pos="9360"/>
      </w:tabs>
      <w:ind w:left="-6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25CFF"/>
    <w:rsid w:val="00037B02"/>
    <w:rsid w:val="00037C5E"/>
    <w:rsid w:val="00071226"/>
    <w:rsid w:val="00072A4F"/>
    <w:rsid w:val="00072E3F"/>
    <w:rsid w:val="0008368C"/>
    <w:rsid w:val="000953C1"/>
    <w:rsid w:val="000D754A"/>
    <w:rsid w:val="001465C5"/>
    <w:rsid w:val="001532ED"/>
    <w:rsid w:val="00174536"/>
    <w:rsid w:val="001D248A"/>
    <w:rsid w:val="00224806"/>
    <w:rsid w:val="00241472"/>
    <w:rsid w:val="00262D9F"/>
    <w:rsid w:val="002E1799"/>
    <w:rsid w:val="002E7CAD"/>
    <w:rsid w:val="003242A6"/>
    <w:rsid w:val="00324304"/>
    <w:rsid w:val="00371708"/>
    <w:rsid w:val="003D6BB9"/>
    <w:rsid w:val="004164D1"/>
    <w:rsid w:val="00420B86"/>
    <w:rsid w:val="00480EBF"/>
    <w:rsid w:val="00497BD3"/>
    <w:rsid w:val="0050668D"/>
    <w:rsid w:val="00540AA7"/>
    <w:rsid w:val="00574BCB"/>
    <w:rsid w:val="0059219F"/>
    <w:rsid w:val="005A2906"/>
    <w:rsid w:val="005A542F"/>
    <w:rsid w:val="005B4BD6"/>
    <w:rsid w:val="005C0129"/>
    <w:rsid w:val="005C4AFB"/>
    <w:rsid w:val="005D799E"/>
    <w:rsid w:val="005E5182"/>
    <w:rsid w:val="006267A0"/>
    <w:rsid w:val="00671C01"/>
    <w:rsid w:val="00672269"/>
    <w:rsid w:val="00687A5E"/>
    <w:rsid w:val="006D7B19"/>
    <w:rsid w:val="00717D8C"/>
    <w:rsid w:val="0073040D"/>
    <w:rsid w:val="00733A9C"/>
    <w:rsid w:val="00733CE3"/>
    <w:rsid w:val="00762040"/>
    <w:rsid w:val="007774A6"/>
    <w:rsid w:val="007841EA"/>
    <w:rsid w:val="007B0C1C"/>
    <w:rsid w:val="007D69A1"/>
    <w:rsid w:val="0085750E"/>
    <w:rsid w:val="008950C0"/>
    <w:rsid w:val="008B4522"/>
    <w:rsid w:val="008E7D35"/>
    <w:rsid w:val="009065C9"/>
    <w:rsid w:val="0094031C"/>
    <w:rsid w:val="00975299"/>
    <w:rsid w:val="00993AE5"/>
    <w:rsid w:val="00997B04"/>
    <w:rsid w:val="00A07ABD"/>
    <w:rsid w:val="00A143B2"/>
    <w:rsid w:val="00A8507D"/>
    <w:rsid w:val="00A93CA5"/>
    <w:rsid w:val="00AD40D7"/>
    <w:rsid w:val="00AF0595"/>
    <w:rsid w:val="00B1452A"/>
    <w:rsid w:val="00B2302B"/>
    <w:rsid w:val="00B647E5"/>
    <w:rsid w:val="00B8240B"/>
    <w:rsid w:val="00BB63B6"/>
    <w:rsid w:val="00C50B83"/>
    <w:rsid w:val="00C742E3"/>
    <w:rsid w:val="00C83EF8"/>
    <w:rsid w:val="00CB3E31"/>
    <w:rsid w:val="00CE0C6E"/>
    <w:rsid w:val="00CF2995"/>
    <w:rsid w:val="00CF5B79"/>
    <w:rsid w:val="00D256DB"/>
    <w:rsid w:val="00D31A9A"/>
    <w:rsid w:val="00D95435"/>
    <w:rsid w:val="00DA2E30"/>
    <w:rsid w:val="00DC0926"/>
    <w:rsid w:val="00DC21D3"/>
    <w:rsid w:val="00DD19C3"/>
    <w:rsid w:val="00DE0233"/>
    <w:rsid w:val="00E04ECD"/>
    <w:rsid w:val="00E143CD"/>
    <w:rsid w:val="00E16D6D"/>
    <w:rsid w:val="00E24E9F"/>
    <w:rsid w:val="00E300D8"/>
    <w:rsid w:val="00E613F8"/>
    <w:rsid w:val="00E807A8"/>
    <w:rsid w:val="00E921FE"/>
    <w:rsid w:val="00E9445D"/>
    <w:rsid w:val="00EB4CA3"/>
    <w:rsid w:val="00F07473"/>
    <w:rsid w:val="00F0761F"/>
    <w:rsid w:val="00F20CB3"/>
    <w:rsid w:val="00F25F8C"/>
    <w:rsid w:val="00F26154"/>
    <w:rsid w:val="00F646DD"/>
    <w:rsid w:val="00FD1092"/>
    <w:rsid w:val="00FE20A5"/>
    <w:rsid w:val="05A3DDAF"/>
    <w:rsid w:val="77B3D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C:\Users\pladwig\AppData\Local\Microsoft\Windows\Temporary Internet Files\Content.Outlook\PJSC5NH9\External Relations Letterhead - Template.dotx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Maylanie Winton</cp:lastModifiedBy>
  <cp:revision>3</cp:revision>
  <cp:lastPrinted>2012-05-31T16:53:00Z</cp:lastPrinted>
  <dcterms:created xsi:type="dcterms:W3CDTF">2024-09-05T16:31:00Z</dcterms:created>
  <dcterms:modified xsi:type="dcterms:W3CDTF">2024-09-05T16:31:00Z</dcterms:modified>
</cp:coreProperties>
</file>