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03FF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4CE88760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1CD97F32" w14:textId="1AEB38A3" w:rsidR="008950C0" w:rsidRPr="005D799E" w:rsidRDefault="00997B04" w:rsidP="00997B04">
      <w:pPr>
        <w:ind w:left="63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037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2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1C40" w14:textId="77777777" w:rsidR="00425501" w:rsidRDefault="00425501" w:rsidP="00997B04">
      <w:pPr>
        <w:spacing w:after="0" w:line="240" w:lineRule="auto"/>
      </w:pPr>
      <w:r>
        <w:separator/>
      </w:r>
    </w:p>
  </w:endnote>
  <w:endnote w:type="continuationSeparator" w:id="0">
    <w:p w14:paraId="2699AA50" w14:textId="77777777" w:rsidR="00425501" w:rsidRDefault="00425501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1D00" w14:textId="77777777" w:rsidR="0049655B" w:rsidRDefault="0049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771350E2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 xml:space="preserve">College of </w:t>
    </w:r>
    <w:r w:rsidR="001465C5">
      <w:rPr>
        <w:rFonts w:ascii="Open Sans" w:hAnsi="Open Sans" w:cs="Open Sans"/>
        <w:b/>
        <w:bCs/>
        <w:color w:val="707372"/>
        <w:sz w:val="18"/>
        <w:szCs w:val="18"/>
      </w:rPr>
      <w:t>Social Sciences and Education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4A901B22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1465C5">
      <w:rPr>
        <w:rFonts w:ascii="Open Sans Semibold" w:hAnsi="Open Sans Semibold" w:cs="Open Sans Semibold"/>
        <w:b/>
        <w:bCs/>
        <w:color w:val="003594"/>
        <w:sz w:val="18"/>
        <w:szCs w:val="18"/>
      </w:rPr>
      <w:t>2210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  <w:t>csub.edu</w:t>
    </w:r>
    <w:r w:rsidR="001532ED">
      <w:rPr>
        <w:rFonts w:ascii="Open Sans Semibold" w:hAnsi="Open Sans Semibold" w:cs="Open Sans Semibold"/>
        <w:b/>
        <w:bCs/>
        <w:color w:val="003594"/>
        <w:sz w:val="18"/>
        <w:szCs w:val="18"/>
      </w:rPr>
      <w:t>/</w:t>
    </w:r>
    <w:proofErr w:type="spellStart"/>
    <w:r w:rsidR="001465C5">
      <w:rPr>
        <w:rFonts w:ascii="Open Sans Semibold" w:hAnsi="Open Sans Semibold" w:cs="Open Sans Semibold"/>
        <w:b/>
        <w:bCs/>
        <w:color w:val="003594"/>
        <w:sz w:val="18"/>
        <w:szCs w:val="18"/>
      </w:rPr>
      <w:t>sse</w:t>
    </w:r>
    <w:proofErr w:type="spellEnd"/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4AA7" w14:textId="77777777" w:rsidR="00425501" w:rsidRDefault="00425501" w:rsidP="00997B04">
      <w:pPr>
        <w:spacing w:after="0" w:line="240" w:lineRule="auto"/>
      </w:pPr>
      <w:r>
        <w:separator/>
      </w:r>
    </w:p>
  </w:footnote>
  <w:footnote w:type="continuationSeparator" w:id="0">
    <w:p w14:paraId="2D3285AA" w14:textId="77777777" w:rsidR="00425501" w:rsidRDefault="00425501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1982" w14:textId="77777777" w:rsidR="0049655B" w:rsidRDefault="0049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1DEF3FB2" w:rsidR="00E04ECD" w:rsidRDefault="0049655B" w:rsidP="00DA2E30">
    <w:pPr>
      <w:pStyle w:val="Header"/>
      <w:ind w:left="-558"/>
    </w:pPr>
    <w:r>
      <w:rPr>
        <w:noProof/>
      </w:rPr>
      <w:drawing>
        <wp:inline distT="0" distB="0" distL="0" distR="0" wp14:anchorId="7E6B62AE" wp14:editId="4BE8B15F">
          <wp:extent cx="4488893" cy="1577788"/>
          <wp:effectExtent l="0" t="0" r="0" b="0"/>
          <wp:docPr id="176659210" name="Picture 2" descr="College of 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9210" name="Picture 2" descr="College of SS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9040" cy="1591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CD2DA" w14:textId="29D0DB82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7B02"/>
    <w:rsid w:val="00037C5E"/>
    <w:rsid w:val="00071226"/>
    <w:rsid w:val="00072A4F"/>
    <w:rsid w:val="00072E3F"/>
    <w:rsid w:val="0008368C"/>
    <w:rsid w:val="000953C1"/>
    <w:rsid w:val="00096E4E"/>
    <w:rsid w:val="000D754A"/>
    <w:rsid w:val="001465C5"/>
    <w:rsid w:val="001532ED"/>
    <w:rsid w:val="00174536"/>
    <w:rsid w:val="001D248A"/>
    <w:rsid w:val="00224806"/>
    <w:rsid w:val="00262D9F"/>
    <w:rsid w:val="002E1799"/>
    <w:rsid w:val="002E7CAD"/>
    <w:rsid w:val="003242A6"/>
    <w:rsid w:val="00324304"/>
    <w:rsid w:val="00371708"/>
    <w:rsid w:val="003D6BB9"/>
    <w:rsid w:val="004164D1"/>
    <w:rsid w:val="00420B86"/>
    <w:rsid w:val="00425501"/>
    <w:rsid w:val="00480EBF"/>
    <w:rsid w:val="0049655B"/>
    <w:rsid w:val="00497BD3"/>
    <w:rsid w:val="0050668D"/>
    <w:rsid w:val="00540AA7"/>
    <w:rsid w:val="00574BCB"/>
    <w:rsid w:val="0059219F"/>
    <w:rsid w:val="005A2906"/>
    <w:rsid w:val="005A542F"/>
    <w:rsid w:val="005B4BD6"/>
    <w:rsid w:val="005C0129"/>
    <w:rsid w:val="005C4AFB"/>
    <w:rsid w:val="005D799E"/>
    <w:rsid w:val="005E5182"/>
    <w:rsid w:val="006267A0"/>
    <w:rsid w:val="00671C01"/>
    <w:rsid w:val="00672269"/>
    <w:rsid w:val="00687A5E"/>
    <w:rsid w:val="006D7B19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7E4D19"/>
    <w:rsid w:val="00826126"/>
    <w:rsid w:val="0085750E"/>
    <w:rsid w:val="008950C0"/>
    <w:rsid w:val="008B4522"/>
    <w:rsid w:val="008E7D35"/>
    <w:rsid w:val="009065C9"/>
    <w:rsid w:val="0094031C"/>
    <w:rsid w:val="00975299"/>
    <w:rsid w:val="00993AE5"/>
    <w:rsid w:val="00997B04"/>
    <w:rsid w:val="00A07ABD"/>
    <w:rsid w:val="00A143B2"/>
    <w:rsid w:val="00A8507D"/>
    <w:rsid w:val="00A93CA5"/>
    <w:rsid w:val="00AD40D7"/>
    <w:rsid w:val="00AF0595"/>
    <w:rsid w:val="00B1452A"/>
    <w:rsid w:val="00B2302B"/>
    <w:rsid w:val="00B647E5"/>
    <w:rsid w:val="00B8240B"/>
    <w:rsid w:val="00BB63B6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613F8"/>
    <w:rsid w:val="00E807A8"/>
    <w:rsid w:val="00E921FE"/>
    <w:rsid w:val="00E9445D"/>
    <w:rsid w:val="00EB4CA3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3</cp:revision>
  <cp:lastPrinted>2012-05-31T16:53:00Z</cp:lastPrinted>
  <dcterms:created xsi:type="dcterms:W3CDTF">2024-09-05T16:32:00Z</dcterms:created>
  <dcterms:modified xsi:type="dcterms:W3CDTF">2024-09-05T16:39:00Z</dcterms:modified>
</cp:coreProperties>
</file>